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18" w:rsidRDefault="00E56B93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B640E1" wp14:editId="12E3D7CD">
                <wp:simplePos x="0" y="0"/>
                <wp:positionH relativeFrom="page">
                  <wp:posOffset>4461582</wp:posOffset>
                </wp:positionH>
                <wp:positionV relativeFrom="page">
                  <wp:posOffset>2268747</wp:posOffset>
                </wp:positionV>
                <wp:extent cx="2809947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94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318" w:rsidRDefault="00E56B9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56B93">
                              <w:rPr>
                                <w:szCs w:val="28"/>
                                <w:lang w:val="ru-RU"/>
                              </w:rPr>
                              <w:t>СЭД-2021-299-01-01-02-05С-60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pt;margin-top:178.65pt;width:221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Cm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" filled="f" stroked="f">
                <v:textbox inset="0,0,0,0">
                  <w:txbxContent>
                    <w:p w:rsidR="00A40318" w:rsidRDefault="00E56B9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56B93">
                        <w:rPr>
                          <w:szCs w:val="28"/>
                          <w:lang w:val="ru-RU"/>
                        </w:rPr>
                        <w:t>СЭД-2021-299-01-01-02-05С-60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B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1C9375" wp14:editId="1E51F1CE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2033270"/>
                <wp:effectExtent l="0" t="0" r="1079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76" w:rsidRDefault="00381B76" w:rsidP="00381B7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BF3C32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части территории Усть-Качкинского сельского поселения Пермского муниципального района Пермского края, предусматривающих размещение автомобильной дороги севернее </w:t>
                            </w:r>
                          </w:p>
                          <w:p w:rsidR="00381B76" w:rsidRDefault="00381B76" w:rsidP="00381B7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д. Дворцовая Слудка</w:t>
                            </w:r>
                          </w:p>
                          <w:p w:rsidR="00A40318" w:rsidRDefault="00A4031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60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1WsgIAALE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" filled="f" stroked="f">
                <v:textbox inset="0,0,0,0">
                  <w:txbxContent>
                    <w:p w:rsidR="00381B76" w:rsidRDefault="00381B76" w:rsidP="00381B7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BF3C32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>
                        <w:rPr>
                          <w:b/>
                          <w:szCs w:val="28"/>
                        </w:rPr>
                        <w:t xml:space="preserve">планировки и проекту межевания части территории Усть-Качкинского сельского поселения Пермского муниципального района Пермского края, предусматривающих размещение автомобильной дороги севернее </w:t>
                      </w:r>
                    </w:p>
                    <w:p w:rsidR="00381B76" w:rsidRDefault="00381B76" w:rsidP="00381B7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д. Дворцовая Слудка</w:t>
                      </w:r>
                    </w:p>
                    <w:p w:rsidR="00A40318" w:rsidRDefault="00A4031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B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318" w:rsidRDefault="00E56B9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A40318" w:rsidRDefault="00E56B9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B76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B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318" w:rsidRDefault="00A4031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A40318" w:rsidRDefault="00A4031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1B76" w:rsidRDefault="00381B76">
      <w:pPr>
        <w:spacing w:line="360" w:lineRule="exact"/>
        <w:ind w:firstLine="720"/>
        <w:rPr>
          <w:szCs w:val="28"/>
        </w:rPr>
      </w:pPr>
    </w:p>
    <w:p w:rsidR="00381B76" w:rsidRPr="00381B76" w:rsidRDefault="00381B76" w:rsidP="00381B76">
      <w:pPr>
        <w:rPr>
          <w:szCs w:val="28"/>
        </w:rPr>
      </w:pPr>
    </w:p>
    <w:p w:rsidR="00381B76" w:rsidRPr="00381B76" w:rsidRDefault="00381B76" w:rsidP="00381B76">
      <w:pPr>
        <w:rPr>
          <w:szCs w:val="28"/>
        </w:rPr>
      </w:pPr>
    </w:p>
    <w:p w:rsidR="00381B76" w:rsidRPr="00381B76" w:rsidRDefault="00381B76" w:rsidP="00381B76">
      <w:pPr>
        <w:rPr>
          <w:szCs w:val="28"/>
        </w:rPr>
      </w:pPr>
    </w:p>
    <w:p w:rsidR="00381B76" w:rsidRPr="00381B76" w:rsidRDefault="00381B76" w:rsidP="00381B76">
      <w:pPr>
        <w:rPr>
          <w:szCs w:val="28"/>
        </w:rPr>
      </w:pPr>
    </w:p>
    <w:p w:rsidR="00381B76" w:rsidRDefault="00381B76" w:rsidP="00381B76">
      <w:pPr>
        <w:rPr>
          <w:szCs w:val="28"/>
        </w:rPr>
      </w:pPr>
    </w:p>
    <w:p w:rsidR="00381B76" w:rsidRPr="00F3585D" w:rsidRDefault="00381B76" w:rsidP="007B0E46">
      <w:pPr>
        <w:keepNext/>
        <w:suppressAutoHyphens/>
        <w:spacing w:line="350" w:lineRule="exact"/>
        <w:ind w:right="-30" w:firstLine="709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>с</w:t>
      </w:r>
      <w:bookmarkStart w:id="0" w:name="_GoBack"/>
      <w:bookmarkEnd w:id="0"/>
      <w:r w:rsidRPr="00116D8D">
        <w:t xml:space="preserve">т. </w:t>
      </w:r>
      <w:r>
        <w:t>28 Федерального закона от 06</w:t>
      </w:r>
      <w:r w:rsidR="007B0E46">
        <w:t>.10.</w:t>
      </w:r>
      <w:r w:rsidRPr="00116D8D">
        <w:t>2003</w:t>
      </w:r>
      <w:r w:rsidR="007B0E46">
        <w:t xml:space="preserve"> </w:t>
      </w:r>
      <w:r w:rsidRPr="00116D8D">
        <w:t>№</w:t>
      </w:r>
      <w:r w:rsidR="007B0E4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>
        <w:t>от</w:t>
      </w:r>
      <w:proofErr w:type="gramEnd"/>
      <w:r>
        <w:t xml:space="preserve"> 25</w:t>
      </w:r>
      <w:r w:rsidR="007B0E46">
        <w:t>.06.</w:t>
      </w:r>
      <w:r w:rsidRPr="00A62968">
        <w:t>2014</w:t>
      </w:r>
      <w:r w:rsidR="007B0E46">
        <w:t xml:space="preserve"> </w:t>
      </w:r>
      <w:r w:rsidRPr="00A62968">
        <w:t xml:space="preserve">№ 470 (в редакции от </w:t>
      </w:r>
      <w:r>
        <w:t>16</w:t>
      </w:r>
      <w:r w:rsidR="007B0E46">
        <w:t>.04.</w:t>
      </w:r>
      <w:r>
        <w:t>2020</w:t>
      </w:r>
      <w:r w:rsidR="007B0E46">
        <w:t xml:space="preserve"> </w:t>
      </w:r>
      <w:r>
        <w:t>№</w:t>
      </w:r>
      <w:r w:rsidR="007B0E46">
        <w:t xml:space="preserve"> </w:t>
      </w:r>
      <w:r>
        <w:t>470</w:t>
      </w:r>
      <w:r w:rsidRPr="00A62968">
        <w:t>)</w:t>
      </w:r>
      <w:r>
        <w:t>,</w:t>
      </w:r>
      <w:r w:rsidRPr="00F3585D">
        <w:t xml:space="preserve"> </w:t>
      </w:r>
      <w:r w:rsidRPr="00367809"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7B0E46">
        <w:t>30.11.</w:t>
      </w:r>
      <w:r>
        <w:t>2020</w:t>
      </w:r>
      <w:r w:rsidR="007B0E46">
        <w:t xml:space="preserve"> </w:t>
      </w:r>
      <w:r w:rsidRPr="00367809">
        <w:t xml:space="preserve"> № </w:t>
      </w:r>
      <w:r>
        <w:t>СЭД-2020-299-12-12-01Р-61</w:t>
      </w:r>
      <w:r w:rsidRPr="00367809">
        <w:t xml:space="preserve"> «О разработке проекта планировки и проекта межевания части территории</w:t>
      </w:r>
      <w:r>
        <w:t xml:space="preserve"> Усть-Качкинского сельского поселения Пермского муниципального района Пермского края, </w:t>
      </w:r>
      <w:proofErr w:type="gramStart"/>
      <w:r>
        <w:t>предусматривающих</w:t>
      </w:r>
      <w:proofErr w:type="gramEnd"/>
      <w:r>
        <w:t xml:space="preserve"> размещение автомобильной дороги севернее д. Дворцовая Слудка</w:t>
      </w:r>
      <w:r w:rsidR="007B0E46">
        <w:t>»</w:t>
      </w:r>
    </w:p>
    <w:p w:rsidR="00381B76" w:rsidRPr="00F3585D" w:rsidRDefault="00381B76" w:rsidP="007B0E46">
      <w:pPr>
        <w:keepNext/>
        <w:suppressAutoHyphens/>
        <w:spacing w:line="350" w:lineRule="exact"/>
        <w:ind w:right="-30" w:firstLine="709"/>
        <w:jc w:val="both"/>
        <w:outlineLvl w:val="0"/>
      </w:pPr>
      <w:r w:rsidRPr="00F3585D">
        <w:t>ПОСТАНОВЛЯЮ:</w:t>
      </w:r>
    </w:p>
    <w:p w:rsidR="00381B76" w:rsidRPr="00BF3C32" w:rsidRDefault="00381B76" w:rsidP="007B0E46">
      <w:pPr>
        <w:tabs>
          <w:tab w:val="left" w:pos="10148"/>
          <w:tab w:val="left" w:pos="10206"/>
        </w:tabs>
        <w:suppressAutoHyphens/>
        <w:spacing w:line="350" w:lineRule="exact"/>
        <w:ind w:right="-28" w:firstLine="709"/>
        <w:jc w:val="both"/>
        <w:rPr>
          <w:color w:val="000000"/>
          <w:szCs w:val="28"/>
        </w:rPr>
      </w:pPr>
      <w:r w:rsidRPr="00F3585D">
        <w:t>1.</w:t>
      </w:r>
      <w:r w:rsidR="004445CB">
        <w:t> </w:t>
      </w:r>
      <w:r w:rsidRPr="00BF3C32">
        <w:rPr>
          <w:szCs w:val="28"/>
        </w:rPr>
        <w:t xml:space="preserve">Провести </w:t>
      </w:r>
      <w:r>
        <w:rPr>
          <w:szCs w:val="28"/>
        </w:rPr>
        <w:t>02</w:t>
      </w:r>
      <w:r w:rsidRPr="00BF3C32">
        <w:rPr>
          <w:szCs w:val="28"/>
        </w:rPr>
        <w:t xml:space="preserve"> </w:t>
      </w:r>
      <w:r>
        <w:rPr>
          <w:szCs w:val="28"/>
        </w:rPr>
        <w:t>июня</w:t>
      </w:r>
      <w:r w:rsidRPr="00BF3C32">
        <w:rPr>
          <w:szCs w:val="28"/>
        </w:rPr>
        <w:t xml:space="preserve"> 2021 г. в 16:00 часов по адресу</w:t>
      </w:r>
      <w:r w:rsidRPr="00704A29">
        <w:rPr>
          <w:szCs w:val="28"/>
        </w:rPr>
        <w:t xml:space="preserve">: </w:t>
      </w:r>
      <w:r w:rsidRPr="00475036">
        <w:rPr>
          <w:color w:val="000000"/>
          <w:szCs w:val="28"/>
        </w:rPr>
        <w:t xml:space="preserve">Пермский край, Пермский район, </w:t>
      </w:r>
      <w:proofErr w:type="spellStart"/>
      <w:r>
        <w:rPr>
          <w:szCs w:val="28"/>
        </w:rPr>
        <w:t>Усть-</w:t>
      </w:r>
      <w:r w:rsidRPr="00FD03E2">
        <w:rPr>
          <w:szCs w:val="28"/>
        </w:rPr>
        <w:t>Качкинское</w:t>
      </w:r>
      <w:proofErr w:type="spellEnd"/>
      <w:r w:rsidRPr="00FD03E2">
        <w:rPr>
          <w:szCs w:val="28"/>
        </w:rPr>
        <w:t xml:space="preserve"> сельс</w:t>
      </w:r>
      <w:r>
        <w:rPr>
          <w:szCs w:val="28"/>
        </w:rPr>
        <w:t>кое поселение, с. Усть-Качка,</w:t>
      </w:r>
      <w:r w:rsidR="007B0E46">
        <w:rPr>
          <w:szCs w:val="28"/>
        </w:rPr>
        <w:t xml:space="preserve"> </w:t>
      </w:r>
      <w:r w:rsidRPr="00FD03E2">
        <w:rPr>
          <w:szCs w:val="28"/>
        </w:rPr>
        <w:t>ул.</w:t>
      </w:r>
      <w:r w:rsidR="007B0E46">
        <w:rPr>
          <w:szCs w:val="28"/>
        </w:rPr>
        <w:t> </w:t>
      </w:r>
      <w:r w:rsidRPr="00FD03E2">
        <w:rPr>
          <w:szCs w:val="28"/>
        </w:rPr>
        <w:t>Победы, д. 12</w:t>
      </w:r>
      <w:r w:rsidRPr="00475036">
        <w:rPr>
          <w:color w:val="000000"/>
          <w:szCs w:val="28"/>
        </w:rPr>
        <w:t xml:space="preserve"> (здание администрации)</w:t>
      </w:r>
      <w:r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</w:t>
      </w:r>
      <w:r>
        <w:t>по проекту планировки и проекту межевания части территории Усть-Качкинского сельского поселения Пермского муниципального района Пермского края, предусматривающих размещение автомобильной дороги севернее д. Дворцовая Слудка.</w:t>
      </w:r>
    </w:p>
    <w:p w:rsidR="00381B76" w:rsidRDefault="00381B76" w:rsidP="007B0E46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381B76" w:rsidRPr="00F3585D" w:rsidRDefault="00381B76" w:rsidP="007B0E46">
      <w:pPr>
        <w:widowControl w:val="0"/>
        <w:suppressAutoHyphens/>
        <w:spacing w:line="35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381B76" w:rsidRPr="00F3585D" w:rsidRDefault="00381B76" w:rsidP="007B0E46">
      <w:pPr>
        <w:spacing w:line="350" w:lineRule="exact"/>
        <w:ind w:right="-30" w:firstLine="720"/>
        <w:jc w:val="both"/>
      </w:pPr>
      <w:r>
        <w:t>2</w:t>
      </w:r>
      <w:r w:rsidRPr="00F3585D">
        <w:t>.2.</w:t>
      </w:r>
      <w:r w:rsidR="007B0E46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381B76" w:rsidRPr="00F3585D" w:rsidRDefault="00381B76" w:rsidP="007B0E46">
      <w:pPr>
        <w:spacing w:line="35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381B76" w:rsidRDefault="00381B76" w:rsidP="007B0E46">
      <w:pPr>
        <w:spacing w:line="35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>
        <w:t>Усть-Качкинского</w:t>
      </w:r>
      <w:r w:rsidRPr="00A964E4">
        <w:t xml:space="preserve"> сельского поселения по адресу: </w:t>
      </w:r>
      <w:r w:rsidRPr="00475036">
        <w:rPr>
          <w:color w:val="000000"/>
          <w:szCs w:val="28"/>
        </w:rPr>
        <w:t>Пермский край, Пермский район,</w:t>
      </w:r>
      <w:r w:rsidR="007B0E46">
        <w:rPr>
          <w:color w:val="000000"/>
          <w:szCs w:val="28"/>
        </w:rPr>
        <w:t xml:space="preserve"> </w:t>
      </w:r>
      <w:proofErr w:type="spellStart"/>
      <w:r>
        <w:rPr>
          <w:szCs w:val="28"/>
        </w:rPr>
        <w:t>Усть-</w:t>
      </w:r>
      <w:r w:rsidRPr="00FD03E2">
        <w:rPr>
          <w:szCs w:val="28"/>
        </w:rPr>
        <w:t>Качкинс</w:t>
      </w:r>
      <w:r>
        <w:rPr>
          <w:szCs w:val="28"/>
        </w:rPr>
        <w:t>кое</w:t>
      </w:r>
      <w:proofErr w:type="spellEnd"/>
      <w:r>
        <w:rPr>
          <w:szCs w:val="28"/>
        </w:rPr>
        <w:t xml:space="preserve"> сельское поселение, с. Усть-</w:t>
      </w:r>
      <w:r w:rsidRPr="00FD03E2">
        <w:rPr>
          <w:szCs w:val="28"/>
        </w:rPr>
        <w:t>Качка, ул. Победы, д. 12</w:t>
      </w:r>
      <w:r w:rsidRPr="0047503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A964E4">
        <w:t xml:space="preserve">на официальном сайте Пермского муниципального района www.permraion.ru и на официальном сайте </w:t>
      </w:r>
      <w:r w:rsidRPr="00326438">
        <w:t>Усть-Качкинского сельского</w:t>
      </w:r>
      <w:r w:rsidRPr="00A964E4">
        <w:t xml:space="preserve"> поселения в сети «Интернет»</w:t>
      </w:r>
      <w:r w:rsidRPr="00F3585D">
        <w:t>;</w:t>
      </w:r>
    </w:p>
    <w:p w:rsidR="00381B76" w:rsidRPr="00F3585D" w:rsidRDefault="00381B76" w:rsidP="007B0E46">
      <w:pPr>
        <w:spacing w:line="35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381B76" w:rsidRDefault="00381B76" w:rsidP="007B0E46">
      <w:pPr>
        <w:tabs>
          <w:tab w:val="left" w:pos="10148"/>
          <w:tab w:val="left" w:pos="10206"/>
        </w:tabs>
        <w:suppressAutoHyphens/>
        <w:spacing w:line="350" w:lineRule="exact"/>
        <w:ind w:right="-30" w:firstLine="709"/>
        <w:jc w:val="both"/>
      </w:pPr>
      <w:r>
        <w:t>3</w:t>
      </w:r>
      <w:r w:rsidRPr="00F3585D">
        <w:t>.</w:t>
      </w:r>
      <w:r w:rsidR="004445CB">
        <w:t> </w:t>
      </w:r>
      <w:r>
        <w:t>Заинтересованные лица вправе до 01 июня 2021 г.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381B76" w:rsidRPr="00E00D33" w:rsidRDefault="00381B76" w:rsidP="007B0E46">
      <w:pPr>
        <w:spacing w:line="350" w:lineRule="exact"/>
        <w:ind w:right="-30" w:firstLine="720"/>
        <w:jc w:val="both"/>
      </w:pPr>
      <w:r>
        <w:t>4</w:t>
      </w:r>
      <w:r w:rsidRPr="00F3585D">
        <w:t>.</w:t>
      </w:r>
      <w:r w:rsidR="004445CB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381B76" w:rsidRDefault="00381B76" w:rsidP="007B0E46">
      <w:pPr>
        <w:spacing w:line="350" w:lineRule="exact"/>
        <w:ind w:right="-30" w:firstLine="720"/>
        <w:jc w:val="both"/>
      </w:pPr>
      <w:r>
        <w:t>5.</w:t>
      </w:r>
      <w:r w:rsidR="004445CB">
        <w:t> 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381B76" w:rsidRDefault="00381B76" w:rsidP="007B0E46">
      <w:pPr>
        <w:spacing w:line="350" w:lineRule="exact"/>
        <w:ind w:right="-30" w:firstLine="720"/>
        <w:jc w:val="both"/>
      </w:pPr>
      <w:r>
        <w:t>6.</w:t>
      </w:r>
      <w:r w:rsidR="004445CB">
        <w:t> </w:t>
      </w:r>
      <w:r>
        <w:t>Настоящее постановление вступает в силу со дня его официального опубликования.</w:t>
      </w:r>
    </w:p>
    <w:p w:rsidR="00381B76" w:rsidRPr="00F3585D" w:rsidRDefault="00381B76" w:rsidP="007B0E46">
      <w:pPr>
        <w:tabs>
          <w:tab w:val="left" w:pos="10148"/>
          <w:tab w:val="left" w:pos="10206"/>
        </w:tabs>
        <w:suppressAutoHyphens/>
        <w:spacing w:line="350" w:lineRule="exact"/>
        <w:ind w:right="-30" w:firstLine="709"/>
        <w:jc w:val="both"/>
      </w:pPr>
      <w:r>
        <w:t>7.</w:t>
      </w:r>
      <w:r w:rsidR="004445CB">
        <w:t> </w:t>
      </w:r>
      <w:r w:rsidRPr="00F3585D">
        <w:t xml:space="preserve">Контроль </w:t>
      </w:r>
      <w:r>
        <w:t>за исполнением</w:t>
      </w:r>
      <w:r w:rsidRPr="00F3585D">
        <w:t xml:space="preserve"> настоящего постановления </w:t>
      </w:r>
      <w:r>
        <w:t>оставляю за собой.</w:t>
      </w:r>
    </w:p>
    <w:p w:rsidR="00381B76" w:rsidRPr="00381B76" w:rsidRDefault="00381B76" w:rsidP="007B0E46">
      <w:pPr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381B76" w:rsidRPr="00381B76" w:rsidSect="007B0E46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EE" w:rsidRDefault="00FE64EE">
      <w:r>
        <w:separator/>
      </w:r>
    </w:p>
  </w:endnote>
  <w:endnote w:type="continuationSeparator" w:id="0">
    <w:p w:rsidR="00FE64EE" w:rsidRDefault="00FE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18" w:rsidRDefault="0037037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EE" w:rsidRDefault="00FE64EE">
      <w:r>
        <w:separator/>
      </w:r>
    </w:p>
  </w:footnote>
  <w:footnote w:type="continuationSeparator" w:id="0">
    <w:p w:rsidR="00FE64EE" w:rsidRDefault="00FE6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18" w:rsidRDefault="0037037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0318" w:rsidRDefault="00A403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18" w:rsidRDefault="0037037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6B93">
      <w:rPr>
        <w:rStyle w:val="ac"/>
        <w:noProof/>
      </w:rPr>
      <w:t>2</w:t>
    </w:r>
    <w:r>
      <w:rPr>
        <w:rStyle w:val="ac"/>
      </w:rPr>
      <w:fldChar w:fldCharType="end"/>
    </w:r>
  </w:p>
  <w:p w:rsidR="00A40318" w:rsidRDefault="00A403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76"/>
    <w:rsid w:val="0037037C"/>
    <w:rsid w:val="00381B76"/>
    <w:rsid w:val="004445CB"/>
    <w:rsid w:val="00716E0C"/>
    <w:rsid w:val="007B0E46"/>
    <w:rsid w:val="009E7A65"/>
    <w:rsid w:val="00A40318"/>
    <w:rsid w:val="00E56B93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7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381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7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381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4C09-330A-4BBD-B776-18004210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2021-05-06T08:26:00Z</dcterms:created>
  <dcterms:modified xsi:type="dcterms:W3CDTF">2021-05-06T08:26:00Z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